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企业供需信息发布办理工作流程图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316230</wp:posOffset>
                </wp:positionV>
                <wp:extent cx="4937760" cy="647700"/>
                <wp:effectExtent l="6350" t="6350" r="8890" b="12700"/>
                <wp:wrapNone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647700"/>
                          <a:chOff x="9713" y="2845"/>
                          <a:chExt cx="7776" cy="1020"/>
                        </a:xfrm>
                      </wpg:grpSpPr>
                      <wps:wsp>
                        <wps:cNvPr id="4" name="自选图形 3"/>
                        <wps:cNvSpPr/>
                        <wps:spPr>
                          <a:xfrm>
                            <a:off x="9713" y="2845"/>
                            <a:ext cx="2835" cy="10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各企业信息（含企业生产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资料需求和销售需求）</w:t>
                              </w:r>
                            </w:p>
                          </w:txbxContent>
                        </wps:txbx>
                        <wps:bodyPr lIns="0" tIns="107999" rIns="0" bIns="0" anchor="ctr" upright="1"/>
                      </wps:wsp>
                      <wps:wsp>
                        <wps:cNvPr id="6" name="自选图形 4"/>
                        <wps:cNvSpPr/>
                        <wps:spPr>
                          <a:xfrm>
                            <a:off x="14654" y="2845"/>
                            <a:ext cx="2835" cy="10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各行政单位、事业单位、平台公司信息（主要指采购需求）</w:t>
                              </w:r>
                              <w:r>
                                <w:rPr>
                                  <w:rFonts w:ascii="楷体" w:hAnsi="楷体" w:eastAsia="楷体" w:cs="楷体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107999" rIns="0" bIns="0" anchor="ctr" upright="1"/>
                      </wps:wsp>
                      <wps:wsp>
                        <wps:cNvPr id="8" name="自选图形 5"/>
                        <wps:cNvCnPr/>
                        <wps:spPr>
                          <a:xfrm>
                            <a:off x="12548" y="3355"/>
                            <a:ext cx="2106" cy="0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2.75pt;margin-top:24.9pt;height:51pt;width:388.8pt;z-index:251662336;mso-width-relative:page;mso-height-relative:page;" coordorigin="9713,2845" coordsize="7776,1020" o:gfxdata="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LG5Ps3ZAAAACQEAAA8AAAAAAAAAAQAgAAAA&#10;IgAAAGRycy9kb3ducmV2LnhtbFBLAQIUABQAAAAIAIdO4kB0+WS60gMAALoLAAAOAAAAAAAAAAEA&#10;IAAAACgBAABkcnMvZTJvRG9jLnhtbFBLBQYAAAAABgAGAFkBAABsBwAAAAA=&#10;">
                <o:lock v:ext="edit" aspectratio="f"/>
                <v:shape id="自选图形 3" o:spid="_x0000_s1026" o:spt="176" type="#_x0000_t176" style="position:absolute;left:9713;top:2845;height:1020;width:2835;v-text-anchor:middle;" fillcolor="#FFFFFF" filled="t" stroked="t" coordsize="21600,21600" o:gfxdata="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mCJB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8.50385826771654pt,0mm,0mm">
                    <w:txbxContent>
                      <w:p>
                        <w:pPr>
                          <w:jc w:val="center"/>
                          <w:rPr>
                            <w:rFonts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各企业信息（含企业生产</w:t>
                        </w:r>
                      </w:p>
                      <w:p>
                        <w:pPr>
                          <w:jc w:val="center"/>
                          <w:rPr>
                            <w:rFonts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资料需求和销售需求）</w:t>
                        </w:r>
                      </w:p>
                    </w:txbxContent>
                  </v:textbox>
                </v:shape>
                <v:shape id="自选图形 4" o:spid="_x0000_s1026" o:spt="176" type="#_x0000_t176" style="position:absolute;left:14654;top:2845;height:1020;width:2835;v-text-anchor:middle;" fillcolor="#FFFFFF" filled="t" stroked="t" coordsize="21600,21600" o:gfxdata="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AYZrb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8.50385826771654pt,0mm,0mm">
                    <w:txbxContent>
                      <w:p>
                        <w:pPr>
                          <w:jc w:val="center"/>
                          <w:rPr>
                            <w:rFonts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各行政单位、事业单位、平台公司信息（主要指采购需求）</w:t>
                        </w:r>
                        <w:r>
                          <w:rPr>
                            <w:rFonts w:ascii="楷体" w:hAnsi="楷体" w:eastAsia="楷体" w:cs="楷体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自选图形 5" o:spid="_x0000_s1026" o:spt="32" type="#_x0000_t32" style="position:absolute;left:12548;top:3355;height:0;width:2106;" filled="f" stroked="t" coordsize="21600,21600" o:gfxdata="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0cuKLgAAADa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631190</wp:posOffset>
                </wp:positionV>
                <wp:extent cx="756285" cy="635"/>
                <wp:effectExtent l="53975" t="0" r="59690" b="571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5628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4pt;margin-top:49.7pt;height:0.05pt;width:59.55pt;rotation:-5898240f;z-index:251660288;mso-width-relative:page;mso-height-relative:page;" filled="f" stroked="t" coordsize="21600,21600" o:gfxdata="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ypVG3YAAAACQEAAA8AAAAAAAAAAQAgAAAAIgAAAGRycy9kb3ducmV2LnhtbFBLAQIU&#10;ABQAAAAIAIdO4kAMfy0jLAIAADsEAAAOAAAAAAAAAAEAIAAAACcBAABkcnMvZTJvRG9jLnhtbFBL&#10;BQYAAAAABgAGAFkBAADFBQAAAAA=&#10;">
                <v:fill on="f" focussize="0,0"/>
                <v:stroke weight="1.5pt" color="#000000" miterlimit="8" joinstyle="miter" start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211455</wp:posOffset>
                </wp:positionV>
                <wp:extent cx="2879725" cy="828040"/>
                <wp:effectExtent l="6350" t="6350" r="9525" b="22860"/>
                <wp:wrapNone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828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信息汇总（负责对各企业和各行政单位、事业单位、平台公司的信息进行梳理审核归类）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联系人：杨洪宾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 xml:space="preserve">  13397568226</w:t>
                            </w:r>
                          </w:p>
                        </w:txbxContent>
                      </wps:txbx>
                      <wps:bodyPr lIns="0" tIns="89999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103.75pt;margin-top:16.65pt;height:65.2pt;width:226.75pt;z-index:251651072;v-text-anchor:middle;mso-width-relative:page;mso-height-relative:page;" fillcolor="#FFFFFF" filled="t" stroked="t" coordsize="21600,21600" o:gfxdata="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reDnZAAAACgEAAA8AAAAAAAAAAQAgAAAAIgAAAGRycy9kb3du&#10;cmV2LnhtbFBLAQIUABQAAAAIAIdO4kBEtl1mNwIAAHoEAAAOAAAAAAAAAAEAIAAAACgBAABkcnMv&#10;ZTJvRG9jLnhtbFBLBQYAAAAABgAGAFkBAADRBQAAAAA=&#10;">
                <v:fill on="t" focussize="0,0"/>
                <v:stroke weight="1pt" color="#000000" joinstyle="miter"/>
                <v:imagedata o:title=""/>
                <o:lock v:ext="edit" aspectratio="f"/>
                <v:textbox inset="0mm,7.08653543307087pt,0mm,0mm"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信息汇总（负责对各企业和各行政单位、事业单位、平台公司的信息进行梳理审核归类）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联系人：杨洪宾</w:t>
                      </w:r>
                      <w:r>
                        <w:rPr>
                          <w:rFonts w:ascii="楷体" w:hAnsi="楷体" w:eastAsia="楷体" w:cs="楷体"/>
                        </w:rPr>
                        <w:t xml:space="preserve">  13397568226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268605</wp:posOffset>
                </wp:positionV>
                <wp:extent cx="467995" cy="635"/>
                <wp:effectExtent l="53975" t="0" r="59690" b="825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6799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pt;margin-top:21.15pt;height:0.05pt;width:36.85pt;rotation:-5898240f;z-index:251661312;mso-width-relative:page;mso-height-relative:page;" filled="f" stroked="t" coordsize="21600,21600" o:gfxdata="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Zte69cAAAAJAQAADwAAAAAAAAABACAAAAAiAAAAZHJzL2Rvd25yZXYueG1sUEsBAhQA&#10;FAAAAAgAh07iQDaMrYssAgAAOwQAAA4AAAAAAAAAAQAgAAAAJgEAAGRycy9lMm9Eb2MueG1sUEsF&#10;BgAAAAAGAAYAWQEAAMQFAAAAAA==&#10;">
                <v:fill on="f" focussize="0,0"/>
                <v:stroke weight="1.5pt" color="#000000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7730490</wp:posOffset>
                </wp:positionV>
                <wp:extent cx="350710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1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5pt;margin-top:608.7pt;height:0pt;width:276.15pt;z-index:251657216;mso-width-relative:page;mso-height-relative:page;" filled="f" stroked="t" coordsize="21600,21600" o:gfxdata="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Ek+v/YAAAADQEAAA8AAAAAAAAAAQAgAAAAIgAAAGRycy9k&#10;b3ducmV2LnhtbFBLAQIUABQAAAAIAIdO4kDekkt1AgIAAPo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7349490</wp:posOffset>
                </wp:positionV>
                <wp:extent cx="9525" cy="381000"/>
                <wp:effectExtent l="4445" t="0" r="508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9pt;margin-top:578.7pt;height:30pt;width:0.75pt;z-index:251655168;mso-width-relative:page;mso-height-relative:page;" filled="f" stroked="t" coordsize="21600,21600" o:gfxdata="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ue/0toAAAANAQAADwAAAAAAAAABACAAAAAiAAAAZHJz&#10;L2Rvd25yZXYueG1sUEsBAhQAFAAAAAgAh07iQMA1kRQCAgAA/gMAAA4AAAAAAAAAAQAgAAAAK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7349490</wp:posOffset>
                </wp:positionV>
                <wp:extent cx="0" cy="381000"/>
                <wp:effectExtent l="4445" t="0" r="1460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5pt;margin-top:578.7pt;height:30pt;width:0pt;z-index:251654144;mso-width-relative:page;mso-height-relative:page;" filled="f" stroked="t" coordsize="21600,21600" o:gfxdata="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JscutYAAAANAQAADwAAAAAAAAABACAAAAAiAAAAZHJzL2Rvd25y&#10;ZXYueG1sUEsBAhQAFAAAAAgAh07iQKTD+MgAAgAA+Q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88900</wp:posOffset>
                </wp:positionV>
                <wp:extent cx="2879725" cy="828040"/>
                <wp:effectExtent l="6350" t="6350" r="9525" b="22860"/>
                <wp:wrapNone/>
                <wp:docPr id="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828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信息发布（负责在各类媒体上发布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经审核后的需求信息）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联系人：张驰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 xml:space="preserve">  15173609647</w:t>
                            </w:r>
                          </w:p>
                        </w:txbxContent>
                      </wps:txbx>
                      <wps:bodyPr lIns="0" tIns="89999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103.75pt;margin-top:7pt;height:65.2pt;width:226.75pt;z-index:251658240;v-text-anchor:middle;mso-width-relative:page;mso-height-relative:page;" fillcolor="#FFFFFF" filled="t" stroked="t" coordsize="21600,21600" o:gfxdata="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R+FTtcAAAAKAQAADwAAAAAAAAABACAAAAAiAAAAZHJzL2Rvd25y&#10;ZXYueG1sUEsBAhQAFAAAAAgAh07iQEmtwSU4AgAAewQAAA4AAAAAAAAAAQAgAAAAJgEAAGRycy9l&#10;Mm9Eb2MueG1sUEsFBgAAAAAGAAYAWQEAANAFAAAAAA==&#10;">
                <v:fill on="t" focussize="0,0"/>
                <v:stroke weight="1pt" color="#000000" joinstyle="miter"/>
                <v:imagedata o:title=""/>
                <o:lock v:ext="edit" aspectratio="f"/>
                <v:textbox inset="0mm,7.08653543307087pt,0mm,0mm"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信息发布（负责在各类媒体上发布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经审核后的需求信息）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联系人：张驰</w:t>
                      </w:r>
                      <w:r>
                        <w:rPr>
                          <w:rFonts w:ascii="楷体" w:hAnsi="楷体" w:eastAsia="楷体" w:cs="楷体"/>
                        </w:rPr>
                        <w:t xml:space="preserve">  15173609647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tabs>
          <w:tab w:val="left" w:pos="1740"/>
        </w:tabs>
      </w:pPr>
      <w:r>
        <w:tab/>
      </w:r>
      <w:r>
        <w:tab/>
      </w:r>
    </w:p>
    <w:p>
      <w:pPr>
        <w:tabs>
          <w:tab w:val="left" w:pos="6540"/>
        </w:tabs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349250</wp:posOffset>
                </wp:positionV>
                <wp:extent cx="467995" cy="635"/>
                <wp:effectExtent l="53975" t="0" r="59690" b="825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6799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pt;margin-top:27.5pt;height:0.05pt;width:36.85pt;rotation:-5898240f;z-index:251665408;mso-width-relative:page;mso-height-relative:page;" filled="f" stroked="t" coordsize="21600,21600" o:gfxdata="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XcEHbXAAAACQEAAA8AAAAAAAAAAQAgAAAAIgAAAGRycy9kb3ducmV2LnhtbFBLAQIU&#10;ABQAAAAIAIdO4kBm6DuSLQIAADsEAAAOAAAAAAAAAAEAIAAAACYBAABkcnMvZTJvRG9jLnhtbFBL&#10;BQYAAAAABgAGAFkBAADFBQAAAAA=&#10;">
                <v:fill on="f" focussize="0,0"/>
                <v:stroke weight="1.5pt" color="#000000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540"/>
        </w:tabs>
      </w:pPr>
      <w:r>
        <w:tab/>
      </w:r>
    </w:p>
    <w:p>
      <w:pPr>
        <w:tabs>
          <w:tab w:val="left" w:pos="6540"/>
        </w:tabs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164465</wp:posOffset>
                </wp:positionV>
                <wp:extent cx="2879725" cy="828040"/>
                <wp:effectExtent l="6350" t="6350" r="9525" b="22860"/>
                <wp:wrapNone/>
                <wp:docPr id="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828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信息反馈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负责梳理甄别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归类各类反馈信息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联系人：苏一鸣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 xml:space="preserve"> 18273618010</w:t>
                            </w:r>
                          </w:p>
                        </w:txbxContent>
                      </wps:txbx>
                      <wps:bodyPr lIns="0" tIns="89999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76" type="#_x0000_t176" style="position:absolute;left:0pt;margin-left:103.75pt;margin-top:12.95pt;height:65.2pt;width:226.75pt;z-index:251659264;v-text-anchor:middle;mso-width-relative:page;mso-height-relative:page;" fillcolor="#FFFFFF" filled="t" stroked="t" coordsize="21600,21600" o:gfxdata="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OupT1wAAAAoBAAAPAAAAAAAAAAEAIAAAACIAAABkcnMvZG93&#10;bnJldi54bWxQSwECFAAUAAAACACHTuJAFd1qPToCAAB7BAAADgAAAAAAAAABACAAAAAmAQAAZHJz&#10;L2Uyb0RvYy54bWxQSwUGAAAAAAYABgBZAQAA0gUAAAAA&#10;">
                <v:fill on="t" focussize="0,0"/>
                <v:stroke weight="1pt" color="#000000" joinstyle="miter"/>
                <v:imagedata o:title=""/>
                <o:lock v:ext="edit" aspectratio="f"/>
                <v:textbox inset="0mm,7.08653543307087pt,0mm,0mm"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信息反馈</w:t>
                      </w:r>
                      <w:r>
                        <w:rPr>
                          <w:rFonts w:ascii="楷体" w:hAnsi="楷体" w:eastAsia="楷体" w:cs="楷体"/>
                        </w:rPr>
                        <w:t xml:space="preserve"> (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>负责梳理甄别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归类各类反馈信息</w:t>
                      </w:r>
                      <w:r>
                        <w:rPr>
                          <w:rFonts w:ascii="楷体" w:hAnsi="楷体" w:eastAsia="楷体" w:cs="楷体"/>
                        </w:rPr>
                        <w:t>)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联系人：苏一鸣</w:t>
                      </w:r>
                      <w:r>
                        <w:rPr>
                          <w:rFonts w:ascii="楷体" w:hAnsi="楷体" w:eastAsia="楷体" w:cs="楷体"/>
                        </w:rPr>
                        <w:t xml:space="preserve"> 18273618010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/>
    <w:p/>
    <w:p/>
    <w:p>
      <w:pPr>
        <w:tabs>
          <w:tab w:val="left" w:pos="6630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192405</wp:posOffset>
                </wp:positionV>
                <wp:extent cx="0" cy="450215"/>
                <wp:effectExtent l="53975" t="0" r="60325" b="698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7.2pt;margin-top:15.15pt;height:35.45pt;width:0pt;z-index:251664384;mso-width-relative:page;mso-height-relative:page;" filled="f" stroked="t" coordsize="21600,21600" o:gfxdata="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Fbd2&#10;1AAAAAoBAAAPAAAAAAAAAAEAIAAAACIAAABkcnMvZG93bnJldi54bWxQSwECFAAUAAAACACHTuJA&#10;1SxN8iUCAAA0BAAADgAAAAAAAAABACAAAAAjAQAAZHJzL2Uyb0RvYy54bWxQSwUGAAAAAAYABgBZ&#10;AQAAugUAAAAA&#10;">
                <v:fill on="f" focussize="0,0"/>
                <v:stroke weight="1.5pt" color="#000000" miterlimit="8" joinstyle="miter" start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5507355</wp:posOffset>
                </wp:positionV>
                <wp:extent cx="3190875" cy="666750"/>
                <wp:effectExtent l="4445" t="4445" r="5080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信息跟踪服务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负责对接双方联络服务，并跟踪相关对接情况报送有关领导</w:t>
                            </w:r>
                            <w:r>
                              <w:t>)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联系人：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谭巍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 xml:space="preserve">  13973607360</w:t>
                            </w:r>
                          </w:p>
                          <w:p/>
                          <w:p/>
                          <w:p>
                            <w:pPr>
                              <w:ind w:firstLine="1470" w:firstLineChars="7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5pt;margin-top:433.65pt;height:52.5pt;width:251.25pt;z-index:251656192;mso-width-relative:page;mso-height-relative:page;" fillcolor="#FFFFFF" filled="t" stroked="t" coordsize="21600,21600" o:gfxdata="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ufjDfZAAAACwEAAA8AAAAAAAAAAQAgAAAA&#10;IgAAAGRycy9kb3ducmV2LnhtbFBLAQIUABQAAAAIAIdO4kDUF405CgIAADk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信息跟踪服务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负责对接双方联络服务，并跟踪相关对接情况报送有关领导</w:t>
                      </w:r>
                      <w:r>
                        <w:t>)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联系人：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谭巍</w:t>
                      </w:r>
                      <w:r>
                        <w:rPr>
                          <w:rFonts w:ascii="宋体" w:hAnsi="宋体"/>
                          <w:szCs w:val="21"/>
                        </w:rPr>
                        <w:t xml:space="preserve">  13973607360</w:t>
                      </w:r>
                    </w:p>
                    <w:p/>
                    <w:p/>
                    <w:p>
                      <w:pPr>
                        <w:ind w:firstLine="1470" w:firstLineChars="700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5154930</wp:posOffset>
                </wp:positionV>
                <wp:extent cx="0" cy="400050"/>
                <wp:effectExtent l="4445" t="0" r="1460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405.9pt;height:31.5pt;width:0pt;z-index:251658240;mso-width-relative:page;mso-height-relative:page;" filled="f" stroked="t" coordsize="21600,21600" o:gfxdata="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uPTbLXAAAACwEAAA8AAAAAAAAAAQAgAAAAIgAAAGRycy9kb3du&#10;cmV2LnhtbFBLAQIUABQAAAAIAIdO4kABKJ1CAAIAAPs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1668145</wp:posOffset>
                </wp:positionV>
                <wp:extent cx="0" cy="351790"/>
                <wp:effectExtent l="53975" t="0" r="60325" b="10160"/>
                <wp:wrapNone/>
                <wp:docPr id="1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355.75pt;margin-top:131.35pt;height:27.7pt;width:0pt;z-index:251666432;mso-width-relative:page;mso-height-relative:page;" filled="f" stroked="t" coordsize="21600,21600" o:gfxdata="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FJDGdcAAAALAQAADwAAAAAAAAABACAAAAAiAAAA&#10;ZHJzL2Rvd25yZXYueG1sUEsBAhQAFAAAAAgAh07iQGuaysoIAgAA7QMAAA4AAAAAAAAAAQAgAAAA&#10;JgEAAGRycy9lMm9Eb2MueG1sUEsFBgAAAAAGAAYAWQEAAKA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440055</wp:posOffset>
                </wp:positionV>
                <wp:extent cx="3521075" cy="1565910"/>
                <wp:effectExtent l="9525" t="9525" r="12700" b="2476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0585" y="6505575"/>
                          <a:ext cx="352107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55pt;margin-top:34.65pt;height:123.3pt;width:277.25pt;z-index:251648000;v-text-anchor:middle;mso-width-relative:page;mso-height-relative:page;" fillcolor="#FFFFFF" filled="t" stroked="t" coordsize="21600,21600" o:gfxdata="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p3UI9gAAAAKAQAADwAAAAAAAAABACAA&#10;AAAiAAAAZHJzL2Rvd25yZXYueG1sUEsBAhQAFAAAAAgAh07iQGscODF/AgAABAUAAA4AAAAAAAAA&#10;AQAgAAAAJwEAAGRycy9lMm9Eb2MueG1sUEsFBgAAAAAGAAYAWQEAABgGAAAAAA==&#10;">
                <v:fill on="t" focussize="0,0"/>
                <v:stroke weight="1.5pt" color="#000000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1579880</wp:posOffset>
                </wp:positionV>
                <wp:extent cx="0" cy="436245"/>
                <wp:effectExtent l="53975" t="0" r="60325" b="190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7410" y="763778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9pt;margin-top:124.4pt;height:34.35pt;width:0pt;z-index:251653120;mso-width-relative:page;mso-height-relative:page;" filled="f" stroked="t" coordsize="21600,21600" o:gfxdata="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d+4e1wAAAAsBAAAPAAAA&#10;AAAAAAEAIAAAACIAAABkcnMvZG93bnJldi54bWxQSwECFAAUAAAACACHTuJARchrLxYCAAD6AwAA&#10;DgAAAAAAAAABACAAAAAmAQAAZHJzL2Uyb0RvYy54bWxQSwUGAAAAAAYABgBZAQAAr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446405</wp:posOffset>
                </wp:positionV>
                <wp:extent cx="0" cy="351790"/>
                <wp:effectExtent l="53975" t="0" r="60325" b="1016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71820" y="6496685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pt;margin-top:35.15pt;height:27.7pt;width:0pt;z-index:251650048;mso-width-relative:page;mso-height-relative:page;" filled="f" stroked="t" coordsize="21600,21600" o:gfxdata="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C2+XtYAAAAKAQAADwAA&#10;AAAAAAABACAAAAAiAAAAZHJzL2Rvd25yZXYueG1sUEsBAhQAFAAAAAgAh07iQEMgnhQYAgAA+gMA&#10;AA4AAAAAAAAAAQAgAAAAJQEAAGRycy9lMm9Eb2MueG1sUEsFBgAAAAAGAAYAWQEAAK8FAAAAAA=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434975</wp:posOffset>
                </wp:positionV>
                <wp:extent cx="0" cy="363220"/>
                <wp:effectExtent l="53975" t="0" r="60325" b="1778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3125" y="6496685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75pt;margin-top:34.25pt;height:28.6pt;width:0pt;z-index:251649024;mso-width-relative:page;mso-height-relative:page;" filled="f" stroked="t" coordsize="21600,21600" o:gfxdata="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Hfvh/WAAAACgEAAA8A&#10;AAAAAAAAAQAgAAAAIgAAAGRycy9kb3ducmV2LnhtbFBLAQIUABQAAAAIAIdO4kBrjaFXGQIAAPoD&#10;AAAOAAAAAAAAAAEAIAAAACUBAABkcnMvZTJvRG9jLnhtbFBLBQYAAAAABgAGAFkBAACwBQAAAAA=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2005965</wp:posOffset>
                </wp:positionV>
                <wp:extent cx="2540" cy="455295"/>
                <wp:effectExtent l="53340" t="0" r="58420" b="190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552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pt;margin-top:157.95pt;height:35.85pt;width:0.2pt;z-index:251652096;mso-width-relative:page;mso-height-relative:page;" filled="f" stroked="t" coordsize="21600,21600" o:gfxdata="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8260S2gAAAAsBAAAPAAAA&#10;AAAAAAEAIAAAACIAAABkcnMvZG93bnJldi54bWxQSwECFAAUAAAACACHTuJADG+XeBMCAAD7AwAA&#10;DgAAAAAAAAABACAAAAApAQAAZHJzL2Uyb0RvYy54bWxQSwUGAAAAAAYABgBZAQAArgUAAAAA&#10;">
                <v:fill on="f" focussize="0,0"/>
                <v:stroke weight="1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787400</wp:posOffset>
                </wp:positionV>
                <wp:extent cx="5297170" cy="864235"/>
                <wp:effectExtent l="6350" t="6350" r="11430" b="24765"/>
                <wp:wrapNone/>
                <wp:docPr id="15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170" cy="864235"/>
                          <a:chOff x="2255" y="11075"/>
                          <a:chExt cx="8342" cy="1361"/>
                        </a:xfrm>
                      </wpg:grpSpPr>
                      <wps:wsp>
                        <wps:cNvPr id="13" name="自选图形 25"/>
                        <wps:cNvSpPr/>
                        <wps:spPr>
                          <a:xfrm>
                            <a:off x="2255" y="11075"/>
                            <a:ext cx="3402" cy="13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楷体"/>
                                </w:rPr>
                              </w:pPr>
                              <w:r>
                                <w:rPr>
                                  <w:rFonts w:hint="eastAsia" w:ascii="Times New Roman" w:hAnsi="楷体" w:eastAsia="楷体"/>
                                </w:rPr>
                                <w:t>企业对接（负责开展市本级</w:t>
                              </w:r>
                              <w:r>
                                <w:rPr>
                                  <w:rFonts w:ascii="Times New Roman" w:hAnsi="Times New Roman" w:eastAsia="楷体"/>
                                </w:rPr>
                                <w:t>“</w:t>
                              </w:r>
                              <w:r>
                                <w:rPr>
                                  <w:rFonts w:hint="eastAsia" w:ascii="Times New Roman" w:hAnsi="楷体" w:eastAsia="楷体"/>
                                </w:rPr>
                                <w:t>常德人用常德造</w:t>
                              </w:r>
                              <w:r>
                                <w:rPr>
                                  <w:rFonts w:ascii="Times New Roman" w:hAnsi="Times New Roman" w:eastAsia="楷体"/>
                                </w:rPr>
                                <w:t>”</w:t>
                              </w:r>
                              <w:r>
                                <w:rPr>
                                  <w:rFonts w:hint="eastAsia" w:ascii="Times New Roman" w:hAnsi="楷体" w:eastAsia="楷体"/>
                                </w:rPr>
                                <w:t>对接活动，指导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楷体"/>
                                </w:rPr>
                              </w:pPr>
                              <w:r>
                                <w:rPr>
                                  <w:rFonts w:hint="eastAsia" w:ascii="Times New Roman" w:hAnsi="楷体" w:eastAsia="楷体"/>
                                </w:rPr>
                                <w:t>各区县市进行本地对接活动）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楷体"/>
                                </w:rPr>
                              </w:pPr>
                              <w:r>
                                <w:rPr>
                                  <w:rFonts w:hint="eastAsia" w:ascii="Times New Roman" w:hAnsi="楷体" w:eastAsia="楷体"/>
                                </w:rPr>
                                <w:t>联系人：刘操</w:t>
                              </w:r>
                              <w:r>
                                <w:rPr>
                                  <w:rFonts w:ascii="Times New Roman" w:hAnsi="Times New Roman" w:eastAsia="楷体"/>
                                </w:rPr>
                                <w:t xml:space="preserve"> 18373660006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楷体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4" name="自选图形 26"/>
                        <wps:cNvSpPr/>
                        <wps:spPr>
                          <a:xfrm>
                            <a:off x="7195" y="11075"/>
                            <a:ext cx="3402" cy="136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政府采购（报送采购办对本地企业产品推介优先采购）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联系人：白雪</w:t>
                              </w:r>
                              <w:r>
                                <w:rPr>
                                  <w:rFonts w:ascii="楷体" w:hAnsi="楷体" w:eastAsia="楷体" w:cs="楷体"/>
                                </w:rPr>
                                <w:t xml:space="preserve">  13973663308</w:t>
                              </w:r>
                            </w:p>
                          </w:txbxContent>
                        </wps:txbx>
                        <wps:bodyPr lIns="0" tIns="107999" rIns="0" bIns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8.6pt;margin-top:62pt;height:68.05pt;width:417.1pt;z-index:251667456;mso-width-relative:page;mso-height-relative:page;" coordorigin="2255,11075" coordsize="8342,1361" o:gfxdata="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E&#10;aSLe2QAAAAoBAAAPAAAAAAAAAAEAIAAAACIAAABkcnMvZG93bnJldi54bWxQSwECFAAUAAAACACH&#10;TuJAmWJoMQcDAAA5CQAADgAAAAAAAAABACAAAAAoAQAAZHJzL2Uyb0RvYy54bWxQSwUGAAAAAAYA&#10;BgBZAQAAoQYAAAAA&#10;">
                <o:lock v:ext="edit" aspectratio="f"/>
                <v:shape id="自选图形 25" o:spid="_x0000_s1026" o:spt="176" type="#_x0000_t176" style="position:absolute;left:2255;top:11075;height:1361;width:3402;v-text-anchor:middle;" fillcolor="#FFFFFF" filled="t" stroked="t" coordsize="21600,21600" o:gfxdata="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UnaT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楷体"/>
                          </w:rPr>
                        </w:pPr>
                        <w:r>
                          <w:rPr>
                            <w:rFonts w:hint="eastAsia" w:ascii="Times New Roman" w:hAnsi="楷体" w:eastAsia="楷体"/>
                          </w:rPr>
                          <w:t>企业对接（负责开展市本级</w:t>
                        </w:r>
                        <w:r>
                          <w:rPr>
                            <w:rFonts w:ascii="Times New Roman" w:hAnsi="Times New Roman" w:eastAsia="楷体"/>
                          </w:rPr>
                          <w:t>“</w:t>
                        </w:r>
                        <w:r>
                          <w:rPr>
                            <w:rFonts w:hint="eastAsia" w:ascii="Times New Roman" w:hAnsi="楷体" w:eastAsia="楷体"/>
                          </w:rPr>
                          <w:t>常德人用常德造</w:t>
                        </w:r>
                        <w:r>
                          <w:rPr>
                            <w:rFonts w:ascii="Times New Roman" w:hAnsi="Times New Roman" w:eastAsia="楷体"/>
                          </w:rPr>
                          <w:t>”</w:t>
                        </w:r>
                        <w:r>
                          <w:rPr>
                            <w:rFonts w:hint="eastAsia" w:ascii="Times New Roman" w:hAnsi="楷体" w:eastAsia="楷体"/>
                          </w:rPr>
                          <w:t>对接活动，指导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eastAsia="楷体"/>
                          </w:rPr>
                        </w:pPr>
                        <w:r>
                          <w:rPr>
                            <w:rFonts w:hint="eastAsia" w:ascii="Times New Roman" w:hAnsi="楷体" w:eastAsia="楷体"/>
                          </w:rPr>
                          <w:t>各区县市进行本地对接活动）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eastAsia="楷体"/>
                          </w:rPr>
                        </w:pPr>
                        <w:r>
                          <w:rPr>
                            <w:rFonts w:hint="eastAsia" w:ascii="Times New Roman" w:hAnsi="楷体" w:eastAsia="楷体"/>
                          </w:rPr>
                          <w:t>联系人：刘操</w:t>
                        </w:r>
                        <w:r>
                          <w:rPr>
                            <w:rFonts w:ascii="Times New Roman" w:hAnsi="Times New Roman" w:eastAsia="楷体"/>
                          </w:rPr>
                          <w:t xml:space="preserve"> 18373660006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eastAsia="楷体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自选图形 26" o:spid="_x0000_s1026" o:spt="176" type="#_x0000_t176" style="position:absolute;left:7195;top:11075;height:1361;width:3402;v-text-anchor:middle;" fillcolor="#FFFFFF" filled="t" stroked="t" coordsize="21600,21600" o:gfxdata="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KGc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 inset="0mm,8.50385826771654pt,0mm,0mm">
                    <w:txbxContent>
                      <w:p>
                        <w:pPr>
                          <w:jc w:val="center"/>
                          <w:rPr>
                            <w:rFonts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政府采购（报送采购办对本地企业产品推介优先采购）</w:t>
                        </w:r>
                      </w:p>
                      <w:p>
                        <w:pPr>
                          <w:jc w:val="center"/>
                          <w:rPr>
                            <w:rFonts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联系人：白雪</w:t>
                        </w:r>
                        <w:r>
                          <w:rPr>
                            <w:rFonts w:ascii="楷体" w:hAnsi="楷体" w:eastAsia="楷体" w:cs="楷体"/>
                          </w:rPr>
                          <w:t xml:space="preserve">  13973663308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2437130</wp:posOffset>
                </wp:positionV>
                <wp:extent cx="2879725" cy="791845"/>
                <wp:effectExtent l="6350" t="6350" r="9525" b="20955"/>
                <wp:wrapNone/>
                <wp:docPr id="10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跟踪服务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>(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负责对接双方联络服务，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并跟踪相关对接情况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>)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联系人：谭巍</w:t>
                            </w:r>
                            <w:r>
                              <w:rPr>
                                <w:rFonts w:ascii="楷体" w:hAnsi="楷体" w:eastAsia="楷体" w:cs="楷体"/>
                              </w:rPr>
                              <w:t xml:space="preserve">  13973607360</w:t>
                            </w:r>
                          </w:p>
                        </w:txbxContent>
                      </wps:txbx>
                      <wps:bodyPr lIns="0" tIns="89999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176" type="#_x0000_t176" style="position:absolute;left:0pt;margin-left:103.75pt;margin-top:191.9pt;height:62.35pt;width:226.75pt;z-index:251663360;v-text-anchor:middle;mso-width-relative:page;mso-height-relative:page;" fillcolor="#FFFFFF" filled="t" stroked="t" coordsize="21600,21600" o:gfxdata="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2i7/vZAAAACwEAAA8AAAAAAAAAAQAgAAAAIgAAAGRycy9kb3du&#10;cmV2LnhtbFBLAQIUABQAAAAIAIdO4kAKSBV9NwIAAHwEAAAOAAAAAAAAAAEAIAAAACgBAABkcnMv&#10;ZTJvRG9jLnhtbFBLBQYAAAAABgAGAFkBAADRBQAAAAA=&#10;">
                <v:fill on="t" focussize="0,0"/>
                <v:stroke weight="1pt" color="#000000" joinstyle="miter"/>
                <v:imagedata o:title=""/>
                <o:lock v:ext="edit" aspectratio="f"/>
                <v:textbox inset="0mm,7.08653543307087pt,0mm,0mm"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跟踪服务</w:t>
                      </w:r>
                      <w:r>
                        <w:rPr>
                          <w:rFonts w:ascii="楷体" w:hAnsi="楷体" w:eastAsia="楷体" w:cs="楷体"/>
                        </w:rPr>
                        <w:t>(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>负责对接双方联络服务，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并跟踪相关对接情况</w:t>
                      </w:r>
                      <w:r>
                        <w:rPr>
                          <w:rFonts w:ascii="楷体" w:hAnsi="楷体" w:eastAsia="楷体" w:cs="楷体"/>
                        </w:rPr>
                        <w:t>)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联系人：谭巍</w:t>
                      </w:r>
                      <w:r>
                        <w:rPr>
                          <w:rFonts w:ascii="楷体" w:hAnsi="楷体" w:eastAsia="楷体" w:cs="楷体"/>
                        </w:rPr>
                        <w:t xml:space="preserve">  13973607360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40C12"/>
    <w:rsid w:val="00022CF7"/>
    <w:rsid w:val="000301F8"/>
    <w:rsid w:val="00096F74"/>
    <w:rsid w:val="0010193D"/>
    <w:rsid w:val="00105E50"/>
    <w:rsid w:val="0012020E"/>
    <w:rsid w:val="0013056A"/>
    <w:rsid w:val="0015030C"/>
    <w:rsid w:val="00196C32"/>
    <w:rsid w:val="001F068D"/>
    <w:rsid w:val="00252F27"/>
    <w:rsid w:val="0028053E"/>
    <w:rsid w:val="002B7B4E"/>
    <w:rsid w:val="002F00C9"/>
    <w:rsid w:val="0030113F"/>
    <w:rsid w:val="003051F9"/>
    <w:rsid w:val="003161E0"/>
    <w:rsid w:val="0034736D"/>
    <w:rsid w:val="003B4440"/>
    <w:rsid w:val="003D7A6B"/>
    <w:rsid w:val="003E0C05"/>
    <w:rsid w:val="00400246"/>
    <w:rsid w:val="00400507"/>
    <w:rsid w:val="00420AEC"/>
    <w:rsid w:val="00442C27"/>
    <w:rsid w:val="004502FC"/>
    <w:rsid w:val="00493B14"/>
    <w:rsid w:val="004C6068"/>
    <w:rsid w:val="004D05E3"/>
    <w:rsid w:val="004F04EF"/>
    <w:rsid w:val="0053537F"/>
    <w:rsid w:val="00571A24"/>
    <w:rsid w:val="005847A3"/>
    <w:rsid w:val="00584BF3"/>
    <w:rsid w:val="005B3332"/>
    <w:rsid w:val="005C277A"/>
    <w:rsid w:val="005D35A2"/>
    <w:rsid w:val="005D6C87"/>
    <w:rsid w:val="005E2D71"/>
    <w:rsid w:val="00606FEA"/>
    <w:rsid w:val="00607783"/>
    <w:rsid w:val="00660F5F"/>
    <w:rsid w:val="00675218"/>
    <w:rsid w:val="006931D7"/>
    <w:rsid w:val="006E2894"/>
    <w:rsid w:val="00705152"/>
    <w:rsid w:val="00723E5C"/>
    <w:rsid w:val="00731F88"/>
    <w:rsid w:val="00742B30"/>
    <w:rsid w:val="00751690"/>
    <w:rsid w:val="00785BB8"/>
    <w:rsid w:val="007B37BD"/>
    <w:rsid w:val="007C053B"/>
    <w:rsid w:val="007E24EE"/>
    <w:rsid w:val="007E3C44"/>
    <w:rsid w:val="007F2CB3"/>
    <w:rsid w:val="007F656B"/>
    <w:rsid w:val="00800FF9"/>
    <w:rsid w:val="00880683"/>
    <w:rsid w:val="008813B1"/>
    <w:rsid w:val="00897EB2"/>
    <w:rsid w:val="008A2E49"/>
    <w:rsid w:val="008D25FD"/>
    <w:rsid w:val="008D42F9"/>
    <w:rsid w:val="008E285E"/>
    <w:rsid w:val="008E7277"/>
    <w:rsid w:val="00925D34"/>
    <w:rsid w:val="009605AB"/>
    <w:rsid w:val="0096594F"/>
    <w:rsid w:val="009851EB"/>
    <w:rsid w:val="009C2ACA"/>
    <w:rsid w:val="009E1293"/>
    <w:rsid w:val="009F758F"/>
    <w:rsid w:val="00A06AF7"/>
    <w:rsid w:val="00A53BFF"/>
    <w:rsid w:val="00A84FA8"/>
    <w:rsid w:val="00A96E00"/>
    <w:rsid w:val="00AA58F2"/>
    <w:rsid w:val="00AC67C0"/>
    <w:rsid w:val="00AD5A2A"/>
    <w:rsid w:val="00AF1CB4"/>
    <w:rsid w:val="00B151FD"/>
    <w:rsid w:val="00B30ABB"/>
    <w:rsid w:val="00B524A4"/>
    <w:rsid w:val="00B77FF6"/>
    <w:rsid w:val="00B820B2"/>
    <w:rsid w:val="00B97374"/>
    <w:rsid w:val="00BA44CE"/>
    <w:rsid w:val="00BA7C69"/>
    <w:rsid w:val="00BB0838"/>
    <w:rsid w:val="00C21C73"/>
    <w:rsid w:val="00CB3585"/>
    <w:rsid w:val="00CF2DB4"/>
    <w:rsid w:val="00CF4406"/>
    <w:rsid w:val="00D276F5"/>
    <w:rsid w:val="00D7732E"/>
    <w:rsid w:val="00D85F5D"/>
    <w:rsid w:val="00DB300C"/>
    <w:rsid w:val="00DE6643"/>
    <w:rsid w:val="00E85217"/>
    <w:rsid w:val="00ED0CFE"/>
    <w:rsid w:val="00ED75EF"/>
    <w:rsid w:val="00EF219B"/>
    <w:rsid w:val="00EF542F"/>
    <w:rsid w:val="00F32BA4"/>
    <w:rsid w:val="00F431F2"/>
    <w:rsid w:val="00F75174"/>
    <w:rsid w:val="00FA4167"/>
    <w:rsid w:val="00FD1B03"/>
    <w:rsid w:val="066A058B"/>
    <w:rsid w:val="28217846"/>
    <w:rsid w:val="298A059D"/>
    <w:rsid w:val="49A917F8"/>
    <w:rsid w:val="5AD93D82"/>
    <w:rsid w:val="5C440C12"/>
    <w:rsid w:val="78E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iPriority w:val="99"/>
    <w:rPr>
      <w:rFonts w:ascii="宋体" w:hAnsi="Courier New" w:cs="Courier New"/>
      <w:b/>
      <w:kern w:val="0"/>
      <w:szCs w:val="21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uiPriority w:val="99"/>
    <w:rPr>
      <w:rFonts w:cs="Times New Roman"/>
      <w:color w:val="333333"/>
      <w:u w:val="none"/>
    </w:rPr>
  </w:style>
  <w:style w:type="character" w:styleId="10">
    <w:name w:val="Emphasis"/>
    <w:basedOn w:val="7"/>
    <w:qFormat/>
    <w:uiPriority w:val="99"/>
    <w:rPr>
      <w:rFonts w:cs="Times New Roman"/>
      <w:i/>
    </w:rPr>
  </w:style>
  <w:style w:type="character" w:styleId="11">
    <w:name w:val="HTML Definition"/>
    <w:basedOn w:val="7"/>
    <w:uiPriority w:val="99"/>
    <w:rPr>
      <w:rFonts w:cs="Times New Roman"/>
      <w:i/>
    </w:rPr>
  </w:style>
  <w:style w:type="character" w:styleId="12">
    <w:name w:val="Hyperlink"/>
    <w:basedOn w:val="7"/>
    <w:uiPriority w:val="99"/>
    <w:rPr>
      <w:rFonts w:cs="Times New Roman"/>
      <w:color w:val="333333"/>
      <w:u w:val="none"/>
    </w:rPr>
  </w:style>
  <w:style w:type="character" w:customStyle="1" w:styleId="13">
    <w:name w:val="Heading 2 Char"/>
    <w:basedOn w:val="7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Plain Text Char"/>
    <w:basedOn w:val="7"/>
    <w:link w:val="3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5">
    <w:name w:val="Balloon Text Char"/>
    <w:basedOn w:val="7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6">
    <w:name w:val="active1"/>
    <w:basedOn w:val="7"/>
    <w:uiPriority w:val="99"/>
    <w:rPr>
      <w:rFonts w:cs="Times New Roman"/>
      <w:bdr w:val="single" w:color="FFFFFF" w:sz="12" w:space="0"/>
    </w:rPr>
  </w:style>
  <w:style w:type="character" w:customStyle="1" w:styleId="17">
    <w:name w:val="active2"/>
    <w:basedOn w:val="7"/>
    <w:uiPriority w:val="99"/>
    <w:rPr>
      <w:rFonts w:cs="Times New Roman"/>
      <w:shd w:val="clear" w:color="auto" w:fill="FF0000"/>
    </w:rPr>
  </w:style>
  <w:style w:type="character" w:customStyle="1" w:styleId="18">
    <w:name w:val="active3"/>
    <w:basedOn w:val="7"/>
    <w:uiPriority w:val="99"/>
    <w:rPr>
      <w:rFonts w:cs="Times New Roman"/>
      <w:bdr w:val="single" w:color="00ADEF" w:sz="12" w:space="0"/>
      <w:shd w:val="clear" w:color="auto" w:fill="FF8F20"/>
    </w:rPr>
  </w:style>
  <w:style w:type="character" w:customStyle="1" w:styleId="19">
    <w:name w:val="selected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137</Words>
  <Characters>782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2020-02-07T01:33:00Z</dcterms:created>
  <dc:creator>晏晚</dc:creator>
  <cp:lastModifiedBy>Administrator</cp:lastModifiedBy>
  <cp:lastPrinted>2020-02-07T06:44:00Z</cp:lastPrinted>
  <dcterms:modified xsi:type="dcterms:W3CDTF">2021-03-24T08:37:25Z</dcterms:modified>
  <dc:title>关于市“稳企政策十条”之物资供应保障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